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5C8" w:rsidRDefault="003377AB" w:rsidP="009B35C8">
      <w:pPr>
        <w:tabs>
          <w:tab w:val="left" w:pos="2160"/>
        </w:tabs>
        <w:rPr>
          <w:sz w:val="24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B10D6FF" wp14:editId="5014F2E4">
            <wp:simplePos x="0" y="0"/>
            <wp:positionH relativeFrom="page">
              <wp:posOffset>1830705</wp:posOffset>
            </wp:positionH>
            <wp:positionV relativeFrom="paragraph">
              <wp:posOffset>9525</wp:posOffset>
            </wp:positionV>
            <wp:extent cx="7255510" cy="474980"/>
            <wp:effectExtent l="0" t="0" r="2540" b="1270"/>
            <wp:wrapTopAndBottom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51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7C4">
        <w:rPr>
          <w:bCs/>
          <w:sz w:val="24"/>
        </w:rPr>
        <w:t xml:space="preserve">         </w:t>
      </w:r>
      <w:r w:rsidR="008F2F70">
        <w:rPr>
          <w:bCs/>
          <w:noProof/>
          <w:sz w:val="24"/>
        </w:rPr>
        <w:drawing>
          <wp:inline distT="0" distB="0" distL="0" distR="0" wp14:anchorId="79975053" wp14:editId="3CF17544">
            <wp:extent cx="510639" cy="510639"/>
            <wp:effectExtent l="0" t="0" r="3810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77" cy="508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67C4">
        <w:rPr>
          <w:bCs/>
          <w:sz w:val="24"/>
        </w:rPr>
        <w:t xml:space="preserve">          </w:t>
      </w:r>
      <w:r w:rsidR="009B35C8">
        <w:rPr>
          <w:bCs/>
          <w:sz w:val="24"/>
        </w:rPr>
        <w:t xml:space="preserve">          </w:t>
      </w:r>
      <w:r w:rsidR="009B35C8">
        <w:rPr>
          <w:iCs/>
          <w:sz w:val="22"/>
        </w:rPr>
        <w:t xml:space="preserve">                                    </w:t>
      </w:r>
      <w:r w:rsidR="008F2F70">
        <w:rPr>
          <w:iCs/>
          <w:sz w:val="22"/>
        </w:rPr>
        <w:t xml:space="preserve">                                                 </w:t>
      </w:r>
      <w:r w:rsidR="009B35C8">
        <w:rPr>
          <w:iCs/>
          <w:sz w:val="22"/>
        </w:rPr>
        <w:t xml:space="preserve">       </w:t>
      </w:r>
      <w:r>
        <w:rPr>
          <w:iCs/>
          <w:noProof/>
          <w:sz w:val="22"/>
        </w:rPr>
        <w:drawing>
          <wp:inline distT="0" distB="0" distL="0" distR="0" wp14:anchorId="3F99406B" wp14:editId="754923D5">
            <wp:extent cx="466725" cy="4762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35C8">
        <w:rPr>
          <w:iCs/>
          <w:sz w:val="22"/>
        </w:rPr>
        <w:t xml:space="preserve">            </w:t>
      </w:r>
      <w:r w:rsidR="008F2F70">
        <w:rPr>
          <w:iCs/>
          <w:sz w:val="22"/>
        </w:rPr>
        <w:t xml:space="preserve">                  </w:t>
      </w:r>
      <w:r w:rsidR="009B35C8">
        <w:rPr>
          <w:iCs/>
          <w:sz w:val="22"/>
        </w:rPr>
        <w:t xml:space="preserve">                                                                          </w:t>
      </w:r>
      <w:r w:rsidR="008F2F70">
        <w:rPr>
          <w:iCs/>
          <w:noProof/>
          <w:sz w:val="22"/>
        </w:rPr>
        <w:drawing>
          <wp:inline distT="0" distB="0" distL="0" distR="0" wp14:anchorId="5FF24BCD" wp14:editId="6D52DAC0">
            <wp:extent cx="476250" cy="4572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35C8" w:rsidRDefault="009B35C8" w:rsidP="009B35C8">
      <w:pPr>
        <w:pStyle w:val="Titolo3"/>
        <w:rPr>
          <w:sz w:val="24"/>
          <w:szCs w:val="24"/>
        </w:rPr>
      </w:pPr>
      <w:r>
        <w:rPr>
          <w:sz w:val="24"/>
          <w:szCs w:val="24"/>
        </w:rPr>
        <w:t>Ministero dell’Istruzione, dell’Università e della Ricerca</w:t>
      </w:r>
    </w:p>
    <w:p w:rsidR="009B35C8" w:rsidRDefault="009B35C8" w:rsidP="009B35C8">
      <w:pPr>
        <w:pStyle w:val="Didascalia"/>
        <w:tabs>
          <w:tab w:val="left" w:pos="2160"/>
        </w:tabs>
        <w:rPr>
          <w:sz w:val="20"/>
          <w:szCs w:val="20"/>
        </w:rPr>
      </w:pPr>
      <w:r>
        <w:rPr>
          <w:sz w:val="20"/>
          <w:szCs w:val="20"/>
        </w:rPr>
        <w:t>UFFICIO SCOLASTICO REGIONALE PER IL LAZIO</w:t>
      </w:r>
    </w:p>
    <w:p w:rsidR="009B35C8" w:rsidRPr="00AF16AC" w:rsidRDefault="009B35C8" w:rsidP="009B35C8">
      <w:pPr>
        <w:pStyle w:val="Corpodeltesto3"/>
        <w:ind w:left="426" w:hanging="282"/>
        <w:jc w:val="center"/>
        <w:rPr>
          <w:b/>
          <w:i/>
          <w:sz w:val="20"/>
          <w:szCs w:val="20"/>
        </w:rPr>
      </w:pPr>
      <w:proofErr w:type="gramStart"/>
      <w:r w:rsidRPr="00AF16AC">
        <w:rPr>
          <w:b/>
          <w:iCs/>
          <w:sz w:val="20"/>
          <w:szCs w:val="20"/>
        </w:rPr>
        <w:t>ISTITUTO  COMPRENSIVO</w:t>
      </w:r>
      <w:proofErr w:type="gramEnd"/>
      <w:r w:rsidRPr="00AF16AC">
        <w:rPr>
          <w:b/>
          <w:iCs/>
          <w:sz w:val="20"/>
          <w:szCs w:val="20"/>
        </w:rPr>
        <w:t xml:space="preserve"> 2°</w:t>
      </w:r>
      <w:r w:rsidRPr="00AF16AC">
        <w:rPr>
          <w:b/>
          <w:i/>
          <w:sz w:val="20"/>
          <w:szCs w:val="20"/>
        </w:rPr>
        <w:t xml:space="preserve"> -  PONTECORVO</w:t>
      </w:r>
    </w:p>
    <w:p w:rsidR="009B35C8" w:rsidRPr="00AF16AC" w:rsidRDefault="009B35C8" w:rsidP="009B35C8">
      <w:pPr>
        <w:pStyle w:val="Corpodeltesto3"/>
        <w:ind w:left="426" w:hanging="282"/>
        <w:jc w:val="center"/>
        <w:rPr>
          <w:b/>
          <w:sz w:val="20"/>
        </w:rPr>
      </w:pPr>
      <w:r w:rsidRPr="00AF16AC">
        <w:rPr>
          <w:b/>
          <w:bCs/>
          <w:iCs/>
          <w:sz w:val="16"/>
          <w:szCs w:val="16"/>
        </w:rPr>
        <w:t>SCUOLA INFANZIA, PRIMARIA E SECONDARIA DI 1°</w:t>
      </w:r>
      <w:r>
        <w:rPr>
          <w:b/>
          <w:bCs/>
          <w:iCs/>
          <w:sz w:val="16"/>
          <w:szCs w:val="16"/>
        </w:rPr>
        <w:t xml:space="preserve"> </w:t>
      </w:r>
      <w:r w:rsidRPr="00AF16AC">
        <w:rPr>
          <w:b/>
          <w:bCs/>
          <w:iCs/>
          <w:sz w:val="16"/>
          <w:szCs w:val="16"/>
        </w:rPr>
        <w:t>GRADO</w:t>
      </w:r>
      <w:r w:rsidRPr="00AF16AC">
        <w:rPr>
          <w:b/>
          <w:sz w:val="20"/>
        </w:rPr>
        <w:t xml:space="preserve"> </w:t>
      </w:r>
    </w:p>
    <w:p w:rsidR="009B35C8" w:rsidRPr="009B35C8" w:rsidRDefault="009B35C8" w:rsidP="009B35C8">
      <w:pPr>
        <w:pStyle w:val="Corpodeltesto3"/>
        <w:jc w:val="center"/>
        <w:rPr>
          <w:sz w:val="14"/>
          <w:szCs w:val="14"/>
        </w:rPr>
      </w:pPr>
      <w:r w:rsidRPr="00386119">
        <w:rPr>
          <w:sz w:val="14"/>
          <w:szCs w:val="14"/>
          <w:lang w:val="pt-BR"/>
        </w:rPr>
        <w:t>VIA ALDO MORO SNC – 03037 PONTECORVO (FR) Tel. 0776772206 - 0776772117- Fax 0776742259 -  C</w:t>
      </w:r>
      <w:r w:rsidRPr="009B35C8">
        <w:rPr>
          <w:sz w:val="14"/>
          <w:szCs w:val="14"/>
        </w:rPr>
        <w:t>.M. FRIC85200T - C.F. 90032230600</w:t>
      </w:r>
    </w:p>
    <w:p w:rsidR="009B35C8" w:rsidRPr="007D7C72" w:rsidRDefault="009B35C8" w:rsidP="009B35C8">
      <w:pPr>
        <w:jc w:val="center"/>
        <w:rPr>
          <w:i/>
          <w:sz w:val="18"/>
          <w:szCs w:val="18"/>
          <w:lang w:val="en-US"/>
        </w:rPr>
      </w:pPr>
      <w:r w:rsidRPr="00EC09CB">
        <w:rPr>
          <w:sz w:val="18"/>
          <w:szCs w:val="18"/>
          <w:lang w:val="pt-BR"/>
        </w:rPr>
        <w:t>PEO:</w:t>
      </w:r>
      <w:r w:rsidR="00F00769">
        <w:fldChar w:fldCharType="begin"/>
      </w:r>
      <w:r w:rsidR="00F00769" w:rsidRPr="007A541A">
        <w:rPr>
          <w:lang w:val="en-GB"/>
        </w:rPr>
        <w:instrText xml:space="preserve"> HYPERLINK "mailto:fric85200t@istruzione.it" </w:instrText>
      </w:r>
      <w:r w:rsidR="00F00769">
        <w:fldChar w:fldCharType="separate"/>
      </w:r>
      <w:r w:rsidRPr="009B35C8">
        <w:rPr>
          <w:rStyle w:val="Collegamentoipertestuale"/>
          <w:i/>
          <w:sz w:val="18"/>
          <w:szCs w:val="18"/>
          <w:lang w:val="en-GB"/>
        </w:rPr>
        <w:t>fric85200t@istruzione.it</w:t>
      </w:r>
      <w:r w:rsidR="00F00769">
        <w:rPr>
          <w:rStyle w:val="Collegamentoipertestuale"/>
          <w:i/>
          <w:sz w:val="18"/>
          <w:szCs w:val="18"/>
          <w:lang w:val="en-GB"/>
        </w:rPr>
        <w:fldChar w:fldCharType="end"/>
      </w:r>
      <w:r w:rsidRPr="009B35C8">
        <w:rPr>
          <w:sz w:val="18"/>
          <w:szCs w:val="18"/>
          <w:lang w:val="en-GB"/>
        </w:rPr>
        <w:t xml:space="preserve">  - PEC: </w:t>
      </w:r>
      <w:hyperlink r:id="rId10" w:history="1">
        <w:r w:rsidRPr="009B35C8">
          <w:rPr>
            <w:rStyle w:val="Collegamentoipertestuale"/>
            <w:i/>
            <w:sz w:val="18"/>
            <w:szCs w:val="18"/>
            <w:lang w:val="en-GB"/>
          </w:rPr>
          <w:t>fric85200t@pec.istruzione.it</w:t>
        </w:r>
      </w:hyperlink>
      <w:r w:rsidRPr="009B35C8">
        <w:rPr>
          <w:i/>
          <w:sz w:val="18"/>
          <w:szCs w:val="18"/>
          <w:lang w:val="en-GB"/>
        </w:rPr>
        <w:t xml:space="preserve"> </w:t>
      </w:r>
      <w:r w:rsidRPr="009B35C8">
        <w:rPr>
          <w:sz w:val="18"/>
          <w:szCs w:val="18"/>
          <w:lang w:val="en-GB"/>
        </w:rPr>
        <w:t>SITO WEB</w:t>
      </w:r>
      <w:r w:rsidRPr="009B35C8">
        <w:rPr>
          <w:i/>
          <w:sz w:val="18"/>
          <w:szCs w:val="18"/>
          <w:lang w:val="en-GB"/>
        </w:rPr>
        <w:t xml:space="preserve">: </w:t>
      </w:r>
      <w:hyperlink r:id="rId11" w:history="1">
        <w:r w:rsidRPr="00EC09CB">
          <w:rPr>
            <w:rStyle w:val="Collegamentoipertestuale"/>
            <w:i/>
            <w:sz w:val="18"/>
            <w:szCs w:val="18"/>
            <w:lang w:val="pt-BR"/>
          </w:rPr>
          <w:t>www.istitutocomprensivo2pontecorvo.gov.it</w:t>
        </w:r>
      </w:hyperlink>
    </w:p>
    <w:p w:rsidR="009B35C8" w:rsidRPr="00EC09CB" w:rsidRDefault="009B35C8" w:rsidP="009B35C8">
      <w:pPr>
        <w:jc w:val="center"/>
        <w:rPr>
          <w:i/>
          <w:sz w:val="18"/>
          <w:szCs w:val="18"/>
          <w:lang w:val="fr-FR"/>
        </w:rPr>
      </w:pPr>
      <w:r>
        <w:rPr>
          <w:i/>
          <w:sz w:val="18"/>
          <w:szCs w:val="18"/>
        </w:rPr>
        <w:t>………………………………………………………………………………………………………………….</w:t>
      </w:r>
    </w:p>
    <w:p w:rsidR="00E66C5E" w:rsidRPr="00FE7749" w:rsidRDefault="00E66C5E">
      <w:pPr>
        <w:rPr>
          <w:sz w:val="16"/>
          <w:szCs w:val="16"/>
        </w:rPr>
      </w:pPr>
    </w:p>
    <w:p w:rsidR="00344B2C" w:rsidRPr="00344B2C" w:rsidRDefault="00344B2C" w:rsidP="00344B2C">
      <w:pPr>
        <w:jc w:val="center"/>
        <w:rPr>
          <w:rFonts w:asciiTheme="minorHAnsi" w:hAnsiTheme="minorHAnsi" w:cstheme="minorHAnsi"/>
          <w:b/>
          <w:color w:val="000080"/>
          <w:sz w:val="28"/>
          <w:szCs w:val="28"/>
        </w:rPr>
      </w:pPr>
      <w:r w:rsidRPr="00344B2C">
        <w:rPr>
          <w:rFonts w:asciiTheme="minorHAnsi" w:hAnsiTheme="minorHAnsi" w:cstheme="minorHAnsi"/>
          <w:b/>
          <w:color w:val="000080"/>
          <w:sz w:val="28"/>
          <w:szCs w:val="28"/>
        </w:rPr>
        <w:t>MODULO ADESIONE DOCENTI</w:t>
      </w:r>
    </w:p>
    <w:p w:rsidR="00344B2C" w:rsidRDefault="007A541A" w:rsidP="00344B2C">
      <w:pPr>
        <w:jc w:val="center"/>
        <w:rPr>
          <w:rFonts w:asciiTheme="minorHAnsi" w:hAnsiTheme="minorHAnsi" w:cstheme="minorHAnsi"/>
          <w:b/>
          <w:color w:val="000080"/>
          <w:sz w:val="24"/>
          <w:szCs w:val="24"/>
        </w:rPr>
      </w:pPr>
      <w:r w:rsidRPr="007A541A">
        <w:rPr>
          <w:rFonts w:asciiTheme="minorHAnsi" w:hAnsiTheme="minorHAnsi" w:cstheme="minorHAnsi"/>
          <w:b/>
          <w:color w:val="000080"/>
          <w:sz w:val="28"/>
          <w:szCs w:val="28"/>
        </w:rPr>
        <w:t>CORSI</w:t>
      </w:r>
      <w:r>
        <w:rPr>
          <w:rFonts w:asciiTheme="minorHAnsi" w:hAnsiTheme="minorHAnsi" w:cstheme="minorHAnsi"/>
          <w:b/>
          <w:color w:val="000080"/>
          <w:sz w:val="28"/>
          <w:szCs w:val="28"/>
        </w:rPr>
        <w:t xml:space="preserve"> DI</w:t>
      </w:r>
      <w:r w:rsidR="00344B2C" w:rsidRPr="00344B2C">
        <w:rPr>
          <w:rFonts w:asciiTheme="minorHAnsi" w:hAnsiTheme="minorHAnsi" w:cstheme="minorHAnsi"/>
          <w:b/>
          <w:color w:val="000080"/>
          <w:sz w:val="28"/>
          <w:szCs w:val="28"/>
        </w:rPr>
        <w:t xml:space="preserve"> FORMA</w:t>
      </w:r>
      <w:r>
        <w:rPr>
          <w:rFonts w:asciiTheme="minorHAnsi" w:hAnsiTheme="minorHAnsi" w:cstheme="minorHAnsi"/>
          <w:b/>
          <w:color w:val="000080"/>
          <w:sz w:val="28"/>
          <w:szCs w:val="28"/>
        </w:rPr>
        <w:t>ZIONE</w:t>
      </w:r>
      <w:r w:rsidR="008260A6">
        <w:rPr>
          <w:rFonts w:asciiTheme="minorHAnsi" w:hAnsiTheme="minorHAnsi" w:cstheme="minorHAnsi"/>
          <w:b/>
          <w:color w:val="000080"/>
          <w:sz w:val="28"/>
          <w:szCs w:val="28"/>
        </w:rPr>
        <w:t xml:space="preserve"> a.s. 2018/19</w:t>
      </w:r>
    </w:p>
    <w:p w:rsidR="00344B2C" w:rsidRPr="007A541A" w:rsidRDefault="00344B2C" w:rsidP="00344B2C">
      <w:pPr>
        <w:jc w:val="center"/>
        <w:rPr>
          <w:rFonts w:asciiTheme="minorHAnsi" w:hAnsiTheme="minorHAnsi" w:cstheme="minorHAnsi"/>
          <w:b/>
          <w:color w:val="000080"/>
          <w:sz w:val="24"/>
          <w:szCs w:val="24"/>
        </w:rPr>
      </w:pPr>
    </w:p>
    <w:tbl>
      <w:tblPr>
        <w:tblW w:w="159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253"/>
        <w:gridCol w:w="2551"/>
        <w:gridCol w:w="3260"/>
        <w:gridCol w:w="2074"/>
      </w:tblGrid>
      <w:tr w:rsidR="00263070" w:rsidRPr="00263070" w:rsidTr="008F2F70">
        <w:trPr>
          <w:trHeight w:val="9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27" w:rsidRPr="00263070" w:rsidRDefault="00B07027" w:rsidP="00B07027">
            <w:pPr>
              <w:pStyle w:val="Paragrafoelenco"/>
              <w:numPr>
                <w:ilvl w:val="0"/>
                <w:numId w:val="2"/>
              </w:numPr>
              <w:tabs>
                <w:tab w:val="left" w:pos="3295"/>
              </w:tabs>
              <w:ind w:left="284" w:right="176" w:hanging="218"/>
              <w:rPr>
                <w:rFonts w:asciiTheme="minorHAnsi" w:hAnsiTheme="minorHAnsi" w:cstheme="minorHAnsi"/>
                <w:b/>
                <w:color w:val="000080"/>
                <w:sz w:val="22"/>
                <w:szCs w:val="22"/>
                <w:lang w:val="en-GB"/>
              </w:rPr>
            </w:pPr>
            <w:r w:rsidRPr="00263070">
              <w:rPr>
                <w:rFonts w:asciiTheme="minorHAnsi" w:hAnsiTheme="minorHAnsi" w:cstheme="minorHAnsi"/>
                <w:b/>
                <w:color w:val="000080"/>
                <w:w w:val="105"/>
                <w:sz w:val="22"/>
                <w:szCs w:val="22"/>
                <w:u w:val="single"/>
                <w:lang w:val="en-GB"/>
              </w:rPr>
              <w:t>L2: DON’T BE AFRAID OF INVALSI</w:t>
            </w:r>
          </w:p>
          <w:p w:rsidR="00B07027" w:rsidRPr="00263070" w:rsidRDefault="00B07027" w:rsidP="00B07027">
            <w:pPr>
              <w:tabs>
                <w:tab w:val="left" w:pos="2444"/>
                <w:tab w:val="left" w:pos="3295"/>
              </w:tabs>
              <w:ind w:left="66" w:right="176"/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</w:pPr>
            <w:r w:rsidRPr="00263070">
              <w:rPr>
                <w:rFonts w:asciiTheme="minorHAnsi" w:hAnsiTheme="minorHAnsi" w:cstheme="minorHAnsi"/>
                <w:b/>
                <w:color w:val="000080"/>
                <w:w w:val="105"/>
                <w:sz w:val="22"/>
                <w:szCs w:val="22"/>
              </w:rPr>
              <w:t xml:space="preserve">(Non aver paura dell’Invalsi)         </w:t>
            </w:r>
          </w:p>
          <w:p w:rsidR="00B07027" w:rsidRPr="00263070" w:rsidRDefault="00B07027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27" w:rsidRDefault="00B07027" w:rsidP="00B07027">
            <w:pPr>
              <w:rPr>
                <w:rFonts w:ascii="Calibri" w:hAnsi="Calibri" w:cs="Calibri"/>
                <w:color w:val="000080"/>
                <w:w w:val="105"/>
                <w:sz w:val="22"/>
                <w:szCs w:val="22"/>
              </w:rPr>
            </w:pPr>
            <w:r w:rsidRPr="00263070">
              <w:rPr>
                <w:rFonts w:ascii="Calibri" w:hAnsi="Calibri" w:cs="Calibri"/>
                <w:color w:val="000080"/>
                <w:w w:val="105"/>
                <w:sz w:val="22"/>
                <w:szCs w:val="22"/>
              </w:rPr>
              <w:t xml:space="preserve">Corso di didattica e motivazione, per il potenziamento delle competenze di </w:t>
            </w:r>
            <w:proofErr w:type="spellStart"/>
            <w:r w:rsidRPr="00263070">
              <w:rPr>
                <w:rFonts w:ascii="Calibri" w:hAnsi="Calibri" w:cs="Calibri"/>
                <w:i/>
                <w:color w:val="000080"/>
                <w:sz w:val="22"/>
                <w:szCs w:val="22"/>
              </w:rPr>
              <w:t>listening</w:t>
            </w:r>
            <w:proofErr w:type="spellEnd"/>
            <w:r w:rsidRPr="00263070">
              <w:rPr>
                <w:rFonts w:ascii="Calibri" w:hAnsi="Calibri" w:cs="Calibri"/>
                <w:i/>
                <w:color w:val="000080"/>
                <w:spacing w:val="-10"/>
                <w:sz w:val="22"/>
                <w:szCs w:val="22"/>
              </w:rPr>
              <w:t xml:space="preserve"> </w:t>
            </w:r>
            <w:r w:rsidRPr="00263070">
              <w:rPr>
                <w:rFonts w:ascii="Calibri" w:hAnsi="Calibri" w:cs="Calibri"/>
                <w:color w:val="000080"/>
                <w:sz w:val="22"/>
                <w:szCs w:val="22"/>
              </w:rPr>
              <w:t>and</w:t>
            </w:r>
            <w:r w:rsidRPr="00263070">
              <w:rPr>
                <w:rFonts w:ascii="Calibri" w:hAnsi="Calibri" w:cs="Calibri"/>
                <w:color w:val="000080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263070">
              <w:rPr>
                <w:rFonts w:ascii="Calibri" w:hAnsi="Calibri" w:cs="Calibri"/>
                <w:i/>
                <w:color w:val="000080"/>
                <w:sz w:val="22"/>
                <w:szCs w:val="22"/>
              </w:rPr>
              <w:t>reading</w:t>
            </w:r>
            <w:proofErr w:type="spellEnd"/>
            <w:r w:rsidRPr="00263070">
              <w:rPr>
                <w:rFonts w:ascii="Calibri" w:hAnsi="Calibri" w:cs="Calibri"/>
                <w:i/>
                <w:color w:val="00008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63070">
              <w:rPr>
                <w:rFonts w:ascii="Calibri" w:hAnsi="Calibri" w:cs="Calibri"/>
                <w:i/>
                <w:color w:val="000080"/>
                <w:sz w:val="22"/>
                <w:szCs w:val="22"/>
              </w:rPr>
              <w:t>comprehension</w:t>
            </w:r>
            <w:proofErr w:type="spellEnd"/>
            <w:r w:rsidRPr="00263070">
              <w:rPr>
                <w:rFonts w:ascii="Calibri" w:hAnsi="Calibri" w:cs="Calibri"/>
                <w:color w:val="000080"/>
                <w:w w:val="105"/>
                <w:sz w:val="22"/>
                <w:szCs w:val="22"/>
              </w:rPr>
              <w:t>,  propedeutico</w:t>
            </w:r>
            <w:proofErr w:type="gramEnd"/>
            <w:r w:rsidRPr="00263070">
              <w:rPr>
                <w:rFonts w:ascii="Calibri" w:hAnsi="Calibri" w:cs="Calibri"/>
                <w:color w:val="000080"/>
                <w:w w:val="105"/>
                <w:sz w:val="22"/>
                <w:szCs w:val="22"/>
              </w:rPr>
              <w:t xml:space="preserve"> al prove</w:t>
            </w:r>
            <w:r w:rsidRPr="00263070">
              <w:rPr>
                <w:rFonts w:ascii="Calibri" w:hAnsi="Calibri" w:cs="Calibri"/>
                <w:b/>
                <w:color w:val="000080"/>
                <w:w w:val="105"/>
                <w:sz w:val="22"/>
                <w:szCs w:val="22"/>
              </w:rPr>
              <w:t xml:space="preserve"> </w:t>
            </w:r>
            <w:r w:rsidRPr="00263070">
              <w:rPr>
                <w:rFonts w:ascii="Calibri" w:hAnsi="Calibri" w:cs="Calibri"/>
                <w:color w:val="000080"/>
                <w:w w:val="105"/>
                <w:sz w:val="22"/>
                <w:szCs w:val="22"/>
              </w:rPr>
              <w:t>Invalsi</w:t>
            </w:r>
            <w:r w:rsidR="00263070" w:rsidRPr="00263070">
              <w:rPr>
                <w:rFonts w:ascii="Calibri" w:hAnsi="Calibri" w:cs="Calibri"/>
                <w:color w:val="000080"/>
                <w:w w:val="105"/>
                <w:sz w:val="22"/>
                <w:szCs w:val="22"/>
              </w:rPr>
              <w:t>.</w:t>
            </w:r>
          </w:p>
          <w:p w:rsidR="00A85A95" w:rsidRPr="00263070" w:rsidRDefault="00A85A95" w:rsidP="00B07027">
            <w:pPr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27" w:rsidRPr="00263070" w:rsidRDefault="00B07027" w:rsidP="008F2F70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2"/>
                <w:szCs w:val="22"/>
                <w:u w:val="single"/>
              </w:rPr>
            </w:pPr>
            <w:r w:rsidRPr="00263070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t>Docenti</w:t>
            </w:r>
          </w:p>
          <w:p w:rsidR="00B07027" w:rsidRPr="00263070" w:rsidRDefault="00B07027" w:rsidP="008F2F70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</w:pPr>
            <w:r w:rsidRPr="00263070">
              <w:rPr>
                <w:rFonts w:asciiTheme="minorHAnsi" w:hAnsiTheme="minorHAnsi" w:cstheme="minorHAnsi"/>
                <w:b/>
                <w:color w:val="000080"/>
                <w:sz w:val="22"/>
                <w:szCs w:val="22"/>
                <w:u w:val="single"/>
              </w:rPr>
              <w:t>TEAM FORMATORI ACLE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27" w:rsidRPr="00263070" w:rsidRDefault="00B07027" w:rsidP="00FD1CE6">
            <w:pPr>
              <w:rPr>
                <w:rFonts w:asciiTheme="minorHAnsi" w:hAnsiTheme="minorHAnsi" w:cstheme="minorHAnsi"/>
                <w:b/>
                <w:color w:val="000080"/>
                <w:sz w:val="22"/>
                <w:szCs w:val="22"/>
                <w:u w:val="single"/>
              </w:rPr>
            </w:pPr>
            <w:r w:rsidRPr="00263070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t xml:space="preserve"> </w:t>
            </w:r>
            <w:r w:rsidRPr="00263070">
              <w:rPr>
                <w:rFonts w:asciiTheme="minorHAnsi" w:hAnsiTheme="minorHAnsi" w:cstheme="minorHAnsi"/>
                <w:b/>
                <w:color w:val="000080"/>
                <w:sz w:val="22"/>
                <w:szCs w:val="22"/>
                <w:u w:val="single"/>
              </w:rPr>
              <w:t>20 ore (8 in presenza + 10</w:t>
            </w:r>
            <w:r w:rsidR="00FC1B58">
              <w:rPr>
                <w:rFonts w:asciiTheme="minorHAnsi" w:hAnsiTheme="minorHAnsi" w:cstheme="minorHAnsi"/>
                <w:b/>
                <w:color w:val="000080"/>
                <w:sz w:val="22"/>
                <w:szCs w:val="22"/>
                <w:u w:val="single"/>
              </w:rPr>
              <w:t xml:space="preserve"> di </w:t>
            </w:r>
            <w:r w:rsidRPr="00263070">
              <w:rPr>
                <w:rFonts w:asciiTheme="minorHAnsi" w:hAnsiTheme="minorHAnsi" w:cstheme="minorHAnsi"/>
                <w:b/>
                <w:color w:val="000080"/>
                <w:sz w:val="22"/>
                <w:szCs w:val="22"/>
                <w:u w:val="single"/>
              </w:rPr>
              <w:t>attività in classe e online + 2 feedback)</w:t>
            </w:r>
          </w:p>
          <w:p w:rsidR="00B07027" w:rsidRPr="00263070" w:rsidRDefault="00B07027" w:rsidP="00FD1CE6">
            <w:pPr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</w:pPr>
            <w:r w:rsidRPr="00263070">
              <w:rPr>
                <w:rFonts w:asciiTheme="minorHAnsi" w:hAnsiTheme="minorHAnsi" w:cstheme="minorHAnsi"/>
                <w:b/>
                <w:color w:val="000080"/>
                <w:sz w:val="22"/>
                <w:szCs w:val="22"/>
                <w:u w:val="single"/>
              </w:rPr>
              <w:t>Mesi: Febbraio/Marzo 2019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27" w:rsidRPr="00263070" w:rsidRDefault="00B07027" w:rsidP="00511CF6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</w:pPr>
            <w:r w:rsidRPr="00263070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t>COSTO (carta docenti)</w:t>
            </w:r>
          </w:p>
          <w:p w:rsidR="00B07027" w:rsidRPr="00263070" w:rsidRDefault="00B07027" w:rsidP="00511CF6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</w:pPr>
            <w:r w:rsidRPr="00263070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t>190 €</w:t>
            </w:r>
          </w:p>
        </w:tc>
      </w:tr>
      <w:tr w:rsidR="00263070" w:rsidRPr="00263070" w:rsidTr="008F2F70">
        <w:trPr>
          <w:trHeight w:val="9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70" w:rsidRPr="00263070" w:rsidRDefault="00263070" w:rsidP="00B07027">
            <w:pPr>
              <w:pStyle w:val="Paragrafoelenco"/>
              <w:numPr>
                <w:ilvl w:val="0"/>
                <w:numId w:val="2"/>
              </w:numPr>
              <w:tabs>
                <w:tab w:val="left" w:pos="3295"/>
              </w:tabs>
              <w:ind w:left="284" w:right="176" w:hanging="218"/>
              <w:rPr>
                <w:rFonts w:asciiTheme="minorHAnsi" w:hAnsiTheme="minorHAnsi" w:cstheme="minorHAnsi"/>
                <w:b/>
                <w:color w:val="000080"/>
                <w:w w:val="105"/>
                <w:sz w:val="22"/>
                <w:szCs w:val="22"/>
                <w:u w:val="single"/>
              </w:rPr>
            </w:pPr>
            <w:r w:rsidRPr="00263070">
              <w:rPr>
                <w:rFonts w:asciiTheme="minorHAnsi" w:hAnsiTheme="minorHAnsi" w:cstheme="minorHAnsi"/>
                <w:b/>
                <w:color w:val="000080"/>
                <w:w w:val="105"/>
                <w:sz w:val="22"/>
                <w:szCs w:val="22"/>
                <w:u w:val="single"/>
              </w:rPr>
              <w:t>PRINCIPI METODOLOGICI E DIDATTICI DELL’EDUCAZIONE MATEMATICA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70" w:rsidRDefault="00263070" w:rsidP="00263070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263070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 Riscoperta dei concetti matematici muovendo dal concreto all’astratto in modo organico, graduale e ciclico, </w:t>
            </w:r>
            <w:r w:rsidRPr="00263070">
              <w:rPr>
                <w:rFonts w:asciiTheme="minorHAnsi" w:hAnsiTheme="minorHAnsi" w:cstheme="minorHAnsi"/>
                <w:i/>
                <w:iCs/>
                <w:color w:val="000080"/>
                <w:sz w:val="22"/>
                <w:szCs w:val="22"/>
              </w:rPr>
              <w:t xml:space="preserve">secondo la modalità della didattica per competenze </w:t>
            </w:r>
            <w:r w:rsidRPr="00263070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(</w:t>
            </w:r>
            <w:proofErr w:type="spellStart"/>
            <w:r w:rsidRPr="00263070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DpC</w:t>
            </w:r>
            <w:proofErr w:type="spellEnd"/>
            <w:r w:rsidRPr="00263070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) e in collegamento con le altre discipline</w:t>
            </w:r>
          </w:p>
          <w:p w:rsidR="00A85A95" w:rsidRPr="00263070" w:rsidRDefault="00A85A95" w:rsidP="00263070">
            <w:pPr>
              <w:rPr>
                <w:rFonts w:asciiTheme="minorHAnsi" w:hAnsiTheme="minorHAnsi" w:cstheme="minorHAnsi"/>
                <w:color w:val="000080"/>
                <w:w w:val="105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70" w:rsidRPr="00263070" w:rsidRDefault="00263070" w:rsidP="008F2F70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2"/>
                <w:szCs w:val="22"/>
                <w:u w:val="single"/>
              </w:rPr>
            </w:pPr>
            <w:r w:rsidRPr="00263070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t>Docente</w:t>
            </w:r>
          </w:p>
          <w:p w:rsidR="00263070" w:rsidRPr="00263070" w:rsidRDefault="00263070" w:rsidP="008F2F70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</w:pPr>
            <w:r w:rsidRPr="00263070">
              <w:rPr>
                <w:rFonts w:asciiTheme="minorHAnsi" w:hAnsiTheme="minorHAnsi" w:cstheme="minorHAnsi"/>
                <w:b/>
                <w:color w:val="000080"/>
                <w:sz w:val="22"/>
                <w:szCs w:val="22"/>
                <w:u w:val="single"/>
              </w:rPr>
              <w:t>Prof. Daniele Aletti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70" w:rsidRPr="00263070" w:rsidRDefault="00263070" w:rsidP="00263070">
            <w:pPr>
              <w:rPr>
                <w:rFonts w:asciiTheme="minorHAnsi" w:hAnsiTheme="minorHAnsi" w:cstheme="minorHAnsi"/>
                <w:b/>
                <w:color w:val="000080"/>
                <w:sz w:val="22"/>
                <w:szCs w:val="22"/>
                <w:u w:val="single"/>
              </w:rPr>
            </w:pPr>
            <w:r w:rsidRPr="00263070">
              <w:rPr>
                <w:rFonts w:asciiTheme="minorHAnsi" w:hAnsiTheme="minorHAnsi" w:cstheme="minorHAnsi"/>
                <w:b/>
                <w:color w:val="000080"/>
                <w:sz w:val="22"/>
                <w:szCs w:val="22"/>
                <w:u w:val="single"/>
              </w:rPr>
              <w:t>25 ore (15 -3X5gg -  in presenza + 10 di attività in classe e online)</w:t>
            </w:r>
          </w:p>
          <w:p w:rsidR="00263070" w:rsidRPr="00263070" w:rsidRDefault="00263070" w:rsidP="00263070">
            <w:pPr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</w:pPr>
            <w:r w:rsidRPr="00263070">
              <w:rPr>
                <w:rFonts w:asciiTheme="minorHAnsi" w:hAnsiTheme="minorHAnsi" w:cstheme="minorHAnsi"/>
                <w:b/>
                <w:color w:val="000080"/>
                <w:sz w:val="22"/>
                <w:szCs w:val="22"/>
                <w:u w:val="single"/>
              </w:rPr>
              <w:t>Mesi: Febbraio/Marzo 2019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70" w:rsidRPr="00263070" w:rsidRDefault="00263070" w:rsidP="00263070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</w:pPr>
            <w:r w:rsidRPr="00263070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t>COSTO (carta docenti)</w:t>
            </w:r>
          </w:p>
          <w:p w:rsidR="00263070" w:rsidRPr="00263070" w:rsidRDefault="00263070" w:rsidP="00263070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</w:pPr>
            <w:r w:rsidRPr="00263070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t xml:space="preserve">60 € </w:t>
            </w:r>
            <w:proofErr w:type="spellStart"/>
            <w:r w:rsidRPr="00263070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t>ca</w:t>
            </w:r>
            <w:proofErr w:type="spellEnd"/>
            <w:r w:rsidRPr="00263070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t>.</w:t>
            </w:r>
          </w:p>
        </w:tc>
      </w:tr>
      <w:tr w:rsidR="00FC1B58" w:rsidRPr="00263070" w:rsidTr="008F2F70">
        <w:trPr>
          <w:trHeight w:val="9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58" w:rsidRPr="00263070" w:rsidRDefault="00FC1B58" w:rsidP="00B07027">
            <w:pPr>
              <w:pStyle w:val="Paragrafoelenco"/>
              <w:numPr>
                <w:ilvl w:val="0"/>
                <w:numId w:val="2"/>
              </w:numPr>
              <w:tabs>
                <w:tab w:val="left" w:pos="3295"/>
              </w:tabs>
              <w:ind w:left="284" w:right="176" w:hanging="218"/>
              <w:rPr>
                <w:rFonts w:asciiTheme="minorHAnsi" w:hAnsiTheme="minorHAnsi" w:cstheme="minorHAnsi"/>
                <w:b/>
                <w:color w:val="000080"/>
                <w:w w:val="105"/>
                <w:sz w:val="22"/>
                <w:szCs w:val="22"/>
                <w:u w:val="single"/>
              </w:rPr>
            </w:pPr>
            <w:r w:rsidRPr="00263070">
              <w:rPr>
                <w:rFonts w:ascii="Calibri" w:hAnsi="Calibri" w:cs="Calibri"/>
                <w:color w:val="000080"/>
                <w:sz w:val="22"/>
                <w:szCs w:val="22"/>
              </w:rPr>
              <w:t>“</w:t>
            </w:r>
            <w:r w:rsidRPr="00263070">
              <w:rPr>
                <w:rFonts w:ascii="Calibri" w:hAnsi="Calibri" w:cs="Calibri"/>
                <w:b/>
                <w:color w:val="000080"/>
                <w:sz w:val="22"/>
                <w:szCs w:val="22"/>
              </w:rPr>
              <w:t>L’APPRENDIMENTO LINGUISTICO”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58" w:rsidRDefault="00FC1B58" w:rsidP="008260A6">
            <w:pPr>
              <w:shd w:val="clear" w:color="auto" w:fill="FFFFFF"/>
              <w:spacing w:before="100" w:beforeAutospacing="1" w:after="100" w:afterAutospacing="1"/>
              <w:ind w:left="33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80"/>
                <w:spacing w:val="11"/>
                <w:sz w:val="22"/>
                <w:szCs w:val="22"/>
                <w:shd w:val="clear" w:color="auto" w:fill="FFFFFF"/>
              </w:rPr>
              <w:t xml:space="preserve">Il corso </w:t>
            </w:r>
            <w:r w:rsidRPr="008260A6">
              <w:rPr>
                <w:rFonts w:asciiTheme="minorHAnsi" w:hAnsiTheme="minorHAnsi" w:cstheme="minorHAnsi"/>
                <w:color w:val="000080"/>
                <w:spacing w:val="11"/>
                <w:sz w:val="22"/>
                <w:szCs w:val="22"/>
                <w:shd w:val="clear" w:color="auto" w:fill="FFFFFF"/>
              </w:rPr>
              <w:t>prevede lo svolgimento da parte dei docenti di sperimentazioni specifiche in classe con i propri alunni,</w:t>
            </w:r>
            <w:r>
              <w:rPr>
                <w:rFonts w:asciiTheme="minorHAnsi" w:hAnsiTheme="minorHAnsi" w:cstheme="minorHAnsi"/>
                <w:color w:val="000080"/>
                <w:spacing w:val="11"/>
                <w:sz w:val="22"/>
                <w:szCs w:val="22"/>
                <w:shd w:val="clear" w:color="auto" w:fill="FFFFFF"/>
              </w:rPr>
              <w:t xml:space="preserve"> perseguendo </w:t>
            </w:r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l</w:t>
            </w:r>
            <w:r w:rsidRPr="008260A6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>o sviluppo di strategie di comprensione</w:t>
            </w:r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 della lingua.</w:t>
            </w:r>
          </w:p>
          <w:p w:rsidR="00A85A95" w:rsidRPr="008260A6" w:rsidRDefault="00A85A95" w:rsidP="008260A6">
            <w:pPr>
              <w:shd w:val="clear" w:color="auto" w:fill="FFFFFF"/>
              <w:spacing w:before="100" w:beforeAutospacing="1" w:after="100" w:afterAutospacing="1"/>
              <w:ind w:left="33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58" w:rsidRPr="00263070" w:rsidRDefault="00FC1B58" w:rsidP="008F2F70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2"/>
                <w:szCs w:val="22"/>
                <w:u w:val="single"/>
              </w:rPr>
            </w:pPr>
            <w:r w:rsidRPr="00263070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t>Docenti</w:t>
            </w:r>
          </w:p>
          <w:p w:rsidR="00FC1B58" w:rsidRPr="00263070" w:rsidRDefault="00FC1B58" w:rsidP="008F2F70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</w:pPr>
            <w:r w:rsidRPr="00263070">
              <w:rPr>
                <w:rFonts w:asciiTheme="minorHAnsi" w:hAnsiTheme="minorHAnsi" w:cstheme="minorHAnsi"/>
                <w:b/>
                <w:color w:val="000080"/>
                <w:sz w:val="22"/>
                <w:szCs w:val="22"/>
                <w:u w:val="single"/>
              </w:rPr>
              <w:t>TEAM FORMATORI</w:t>
            </w:r>
            <w:r>
              <w:rPr>
                <w:rFonts w:asciiTheme="minorHAnsi" w:hAnsiTheme="minorHAnsi" w:cstheme="minorHAnsi"/>
                <w:b/>
                <w:color w:val="000080"/>
                <w:sz w:val="22"/>
                <w:szCs w:val="22"/>
                <w:u w:val="single"/>
              </w:rPr>
              <w:t xml:space="preserve"> DILIT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58" w:rsidRPr="00263070" w:rsidRDefault="00FC1B58" w:rsidP="00FC1B58">
            <w:pPr>
              <w:rPr>
                <w:rFonts w:asciiTheme="minorHAnsi" w:hAnsiTheme="minorHAnsi" w:cstheme="minorHAnsi"/>
                <w:b/>
                <w:color w:val="00008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80"/>
                <w:sz w:val="22"/>
                <w:szCs w:val="22"/>
                <w:u w:val="single"/>
              </w:rPr>
              <w:t>20</w:t>
            </w:r>
            <w:r w:rsidRPr="00263070">
              <w:rPr>
                <w:rFonts w:asciiTheme="minorHAnsi" w:hAnsiTheme="minorHAnsi" w:cstheme="minorHAnsi"/>
                <w:b/>
                <w:color w:val="000080"/>
                <w:sz w:val="22"/>
                <w:szCs w:val="22"/>
                <w:u w:val="single"/>
              </w:rPr>
              <w:t xml:space="preserve"> ore (</w:t>
            </w:r>
            <w:r>
              <w:rPr>
                <w:rFonts w:asciiTheme="minorHAnsi" w:hAnsiTheme="minorHAnsi" w:cstheme="minorHAnsi"/>
                <w:b/>
                <w:color w:val="000080"/>
                <w:sz w:val="22"/>
                <w:szCs w:val="22"/>
                <w:u w:val="single"/>
              </w:rPr>
              <w:t>4</w:t>
            </w:r>
            <w:r w:rsidRPr="00263070">
              <w:rPr>
                <w:rFonts w:asciiTheme="minorHAnsi" w:hAnsiTheme="minorHAnsi" w:cstheme="minorHAnsi"/>
                <w:b/>
                <w:color w:val="000080"/>
                <w:sz w:val="22"/>
                <w:szCs w:val="22"/>
                <w:u w:val="single"/>
              </w:rPr>
              <w:t>X5gg -  in presenza</w:t>
            </w:r>
            <w:r>
              <w:rPr>
                <w:rFonts w:asciiTheme="minorHAnsi" w:hAnsiTheme="minorHAnsi" w:cstheme="minorHAnsi"/>
                <w:b/>
                <w:color w:val="000080"/>
                <w:sz w:val="22"/>
                <w:szCs w:val="22"/>
                <w:u w:val="single"/>
              </w:rPr>
              <w:t xml:space="preserve"> - con sperimentazione in classe</w:t>
            </w:r>
            <w:r w:rsidRPr="00263070">
              <w:rPr>
                <w:rFonts w:asciiTheme="minorHAnsi" w:hAnsiTheme="minorHAnsi" w:cstheme="minorHAnsi"/>
                <w:b/>
                <w:color w:val="000080"/>
                <w:sz w:val="22"/>
                <w:szCs w:val="22"/>
                <w:u w:val="single"/>
              </w:rPr>
              <w:t>)</w:t>
            </w:r>
          </w:p>
          <w:p w:rsidR="00FC1B58" w:rsidRPr="00263070" w:rsidRDefault="00FC1B58" w:rsidP="00FC1B58">
            <w:pPr>
              <w:rPr>
                <w:rFonts w:asciiTheme="minorHAnsi" w:hAnsiTheme="minorHAnsi" w:cstheme="minorHAnsi"/>
                <w:b/>
                <w:color w:val="000080"/>
                <w:sz w:val="22"/>
                <w:szCs w:val="22"/>
                <w:u w:val="single"/>
              </w:rPr>
            </w:pPr>
            <w:r w:rsidRPr="00263070">
              <w:rPr>
                <w:rFonts w:asciiTheme="minorHAnsi" w:hAnsiTheme="minorHAnsi" w:cstheme="minorHAnsi"/>
                <w:b/>
                <w:color w:val="000080"/>
                <w:sz w:val="22"/>
                <w:szCs w:val="22"/>
                <w:u w:val="single"/>
              </w:rPr>
              <w:t>Mesi: Febbraio/Marzo 2019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B58" w:rsidRPr="00263070" w:rsidRDefault="00FC1B58" w:rsidP="007464E9">
            <w:pPr>
              <w:jc w:val="center"/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</w:pPr>
            <w:r w:rsidRPr="00263070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t>COSTO (carta docenti)</w:t>
            </w:r>
          </w:p>
          <w:p w:rsidR="00FC1B58" w:rsidRPr="00FC1B58" w:rsidRDefault="00FC1B58" w:rsidP="00FC1B58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</w:pPr>
            <w:r w:rsidRPr="00FC1B58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B58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t>ca</w:t>
            </w:r>
            <w:proofErr w:type="spellEnd"/>
            <w:proofErr w:type="gramEnd"/>
            <w:r w:rsidRPr="00FC1B58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t>.</w:t>
            </w:r>
          </w:p>
        </w:tc>
      </w:tr>
    </w:tbl>
    <w:p w:rsidR="004F77E3" w:rsidRDefault="004F77E3" w:rsidP="00A85A95">
      <w:pPr>
        <w:rPr>
          <w:rFonts w:ascii="Verdana" w:hAnsi="Verdana"/>
          <w:b/>
          <w:color w:val="000080"/>
          <w:sz w:val="24"/>
          <w:szCs w:val="24"/>
        </w:rPr>
      </w:pPr>
    </w:p>
    <w:tbl>
      <w:tblPr>
        <w:tblpPr w:leftFromText="141" w:rightFromText="141" w:vertAnchor="text" w:horzAnchor="margin" w:tblpY="133"/>
        <w:tblW w:w="15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7"/>
      </w:tblGrid>
      <w:tr w:rsidR="008F2F70" w:rsidTr="008F2F70">
        <w:trPr>
          <w:trHeight w:val="452"/>
        </w:trPr>
        <w:tc>
          <w:tcPr>
            <w:tcW w:w="1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70" w:rsidRDefault="008F2F70" w:rsidP="008F2F7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 sottoscritti docenti/collaboratori dichiarano di aver ricevuto/preso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visione  dei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tempi, delle modalità di esecuzione e dei costi relativi all’argomento in oggetto.  Pertanto, si impegnano nell’assicurare una frequenza assidua, nonché nel versare la quota di partecipazione, qualora richiesta, entro il tempo stabilito, consapevoli che a tali premesse è direttamente collegata la consegna dell’attestato. </w:t>
            </w:r>
          </w:p>
        </w:tc>
      </w:tr>
    </w:tbl>
    <w:p w:rsidR="00A85A95" w:rsidRDefault="00A85A95" w:rsidP="005D036C">
      <w:pPr>
        <w:rPr>
          <w:rFonts w:ascii="Verdana" w:hAnsi="Verdana"/>
          <w:b/>
          <w:color w:val="000080"/>
          <w:sz w:val="28"/>
          <w:szCs w:val="28"/>
        </w:rPr>
      </w:pPr>
    </w:p>
    <w:p w:rsidR="006D5DE6" w:rsidRPr="003F1423" w:rsidRDefault="006D5DE6" w:rsidP="003F1423">
      <w:pPr>
        <w:jc w:val="center"/>
        <w:rPr>
          <w:rFonts w:asciiTheme="minorHAnsi" w:hAnsiTheme="minorHAnsi" w:cstheme="minorHAnsi"/>
          <w:b/>
          <w:color w:val="000080"/>
          <w:sz w:val="22"/>
          <w:szCs w:val="22"/>
        </w:rPr>
      </w:pPr>
      <w:r w:rsidRPr="006D5DE6">
        <w:rPr>
          <w:rFonts w:asciiTheme="minorHAnsi" w:hAnsiTheme="minorHAnsi" w:cstheme="minorHAnsi"/>
          <w:b/>
          <w:color w:val="000080"/>
          <w:sz w:val="32"/>
          <w:szCs w:val="32"/>
        </w:rPr>
        <w:lastRenderedPageBreak/>
        <w:t xml:space="preserve">Docenti </w:t>
      </w:r>
      <w:r w:rsidR="003F1423" w:rsidRPr="003F1423">
        <w:rPr>
          <w:rFonts w:asciiTheme="minorHAnsi" w:hAnsiTheme="minorHAnsi" w:cstheme="minorHAnsi"/>
          <w:b/>
          <w:color w:val="000080"/>
          <w:sz w:val="24"/>
          <w:szCs w:val="24"/>
        </w:rPr>
        <w:t xml:space="preserve">(specificare </w:t>
      </w:r>
      <w:bookmarkStart w:id="0" w:name="_GoBack"/>
      <w:bookmarkEnd w:id="0"/>
      <w:r w:rsidR="006C078A">
        <w:rPr>
          <w:rFonts w:asciiTheme="minorHAnsi" w:hAnsiTheme="minorHAnsi" w:cstheme="minorHAnsi"/>
          <w:b/>
          <w:color w:val="000080"/>
          <w:sz w:val="24"/>
          <w:szCs w:val="24"/>
        </w:rPr>
        <w:t>Scuola di provenienza e se Primaria o Secondaria</w:t>
      </w:r>
      <w:r w:rsidR="003F1423" w:rsidRPr="003F1423">
        <w:rPr>
          <w:rFonts w:asciiTheme="minorHAnsi" w:hAnsiTheme="minorHAnsi" w:cstheme="minorHAnsi"/>
          <w:b/>
          <w:color w:val="000080"/>
          <w:sz w:val="24"/>
          <w:szCs w:val="24"/>
        </w:rPr>
        <w:t>)</w:t>
      </w:r>
      <w:r w:rsidR="003F1423">
        <w:rPr>
          <w:rFonts w:asciiTheme="minorHAnsi" w:hAnsiTheme="minorHAnsi" w:cstheme="minorHAnsi"/>
          <w:b/>
          <w:color w:val="000080"/>
          <w:sz w:val="32"/>
          <w:szCs w:val="32"/>
        </w:rPr>
        <w:t xml:space="preserve"> _______________</w:t>
      </w:r>
      <w:r w:rsidR="006C078A">
        <w:rPr>
          <w:rFonts w:asciiTheme="minorHAnsi" w:hAnsiTheme="minorHAnsi" w:cstheme="minorHAnsi"/>
          <w:b/>
          <w:color w:val="000080"/>
          <w:sz w:val="32"/>
          <w:szCs w:val="32"/>
        </w:rPr>
        <w:t>_________________________</w:t>
      </w:r>
      <w:r w:rsidRPr="006D5DE6">
        <w:rPr>
          <w:rFonts w:asciiTheme="minorHAnsi" w:hAnsiTheme="minorHAnsi" w:cstheme="minorHAnsi"/>
          <w:b/>
          <w:color w:val="000080"/>
          <w:sz w:val="32"/>
          <w:szCs w:val="32"/>
        </w:rPr>
        <w:t>a.s.2018/19</w:t>
      </w:r>
      <w:r w:rsidR="003F1423">
        <w:rPr>
          <w:rFonts w:asciiTheme="minorHAnsi" w:hAnsiTheme="minorHAnsi" w:cstheme="minorHAnsi"/>
          <w:b/>
          <w:color w:val="000080"/>
          <w:sz w:val="32"/>
          <w:szCs w:val="32"/>
        </w:rPr>
        <w:t xml:space="preserve">                                                                                       </w:t>
      </w:r>
    </w:p>
    <w:tbl>
      <w:tblPr>
        <w:tblpPr w:leftFromText="141" w:rightFromText="141" w:vertAnchor="page" w:horzAnchor="margin" w:tblpY="1089"/>
        <w:tblW w:w="155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2166"/>
        <w:gridCol w:w="1986"/>
        <w:gridCol w:w="6319"/>
        <w:gridCol w:w="733"/>
        <w:gridCol w:w="733"/>
        <w:gridCol w:w="733"/>
        <w:gridCol w:w="733"/>
        <w:gridCol w:w="733"/>
        <w:gridCol w:w="733"/>
      </w:tblGrid>
      <w:tr w:rsidR="005D036C" w:rsidRPr="00FC0334" w:rsidTr="005D036C">
        <w:trPr>
          <w:trHeight w:val="303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6C" w:rsidRPr="00FC0334" w:rsidRDefault="005D036C" w:rsidP="005D036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6C" w:rsidRPr="00C0449F" w:rsidRDefault="005D036C" w:rsidP="005D036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C0449F">
              <w:rPr>
                <w:rFonts w:ascii="Calibri" w:hAnsi="Calibri"/>
                <w:b/>
                <w:color w:val="000000"/>
                <w:sz w:val="28"/>
                <w:szCs w:val="28"/>
              </w:rPr>
              <w:t>Cognome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6C" w:rsidRPr="00C0449F" w:rsidRDefault="005D036C" w:rsidP="005D036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C0449F">
              <w:rPr>
                <w:rFonts w:ascii="Calibri" w:hAnsi="Calibri"/>
                <w:b/>
                <w:color w:val="000000"/>
                <w:sz w:val="28"/>
                <w:szCs w:val="28"/>
              </w:rPr>
              <w:t>Nome</w:t>
            </w:r>
          </w:p>
        </w:tc>
        <w:tc>
          <w:tcPr>
            <w:tcW w:w="6319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D036C" w:rsidRPr="00C0449F" w:rsidRDefault="005D036C" w:rsidP="005D036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C0449F">
              <w:rPr>
                <w:rFonts w:ascii="Calibri" w:hAnsi="Calibri"/>
                <w:b/>
                <w:color w:val="000000"/>
                <w:sz w:val="28"/>
                <w:szCs w:val="28"/>
              </w:rPr>
              <w:t>Firma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D036C" w:rsidRPr="00C0449F" w:rsidRDefault="005D036C" w:rsidP="005D036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C0449F">
              <w:rPr>
                <w:rFonts w:ascii="Calibri" w:hAnsi="Calibri"/>
                <w:b/>
                <w:color w:val="000000"/>
                <w:sz w:val="24"/>
                <w:szCs w:val="24"/>
              </w:rPr>
              <w:t>1. L2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D036C" w:rsidRPr="00C0449F" w:rsidRDefault="005D036C" w:rsidP="005D036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C0449F">
              <w:rPr>
                <w:rFonts w:ascii="Calibri" w:hAnsi="Calibri"/>
                <w:b/>
                <w:color w:val="000000"/>
                <w:sz w:val="24"/>
                <w:szCs w:val="24"/>
              </w:rPr>
              <w:t>2. MAT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036C" w:rsidRPr="00C0449F" w:rsidRDefault="005D036C" w:rsidP="005D036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C0449F">
              <w:rPr>
                <w:rFonts w:ascii="Calibri" w:hAnsi="Calibri"/>
                <w:b/>
                <w:color w:val="000000"/>
                <w:sz w:val="24"/>
                <w:szCs w:val="24"/>
              </w:rPr>
              <w:t>3. ITA</w:t>
            </w:r>
          </w:p>
        </w:tc>
      </w:tr>
      <w:tr w:rsidR="005D036C" w:rsidRPr="00FC0334" w:rsidTr="005D036C">
        <w:trPr>
          <w:trHeight w:val="303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6C" w:rsidRPr="00FC0334" w:rsidRDefault="005D036C" w:rsidP="005D036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6C" w:rsidRPr="00C0449F" w:rsidRDefault="005D036C" w:rsidP="005D036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6C" w:rsidRPr="00C0449F" w:rsidRDefault="005D036C" w:rsidP="005D036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6319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D036C" w:rsidRPr="00C0449F" w:rsidRDefault="005D036C" w:rsidP="005D036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6C" w:rsidRPr="00C0449F" w:rsidRDefault="005D036C" w:rsidP="005D036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C0449F">
              <w:rPr>
                <w:rFonts w:ascii="Calibri" w:hAnsi="Calibri"/>
                <w:b/>
                <w:color w:val="000000"/>
                <w:sz w:val="24"/>
                <w:szCs w:val="24"/>
              </w:rPr>
              <w:t>SI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036C" w:rsidRPr="00C0449F" w:rsidRDefault="005D036C" w:rsidP="005D036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C0449F">
              <w:rPr>
                <w:rFonts w:ascii="Calibri" w:hAnsi="Calibri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6C" w:rsidRPr="00C0449F" w:rsidRDefault="005D036C" w:rsidP="005D036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C0449F">
              <w:rPr>
                <w:rFonts w:ascii="Calibri" w:hAnsi="Calibri"/>
                <w:b/>
                <w:color w:val="000000"/>
                <w:sz w:val="24"/>
                <w:szCs w:val="24"/>
              </w:rPr>
              <w:t>SI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036C" w:rsidRPr="00C0449F" w:rsidRDefault="005D036C" w:rsidP="005D036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C0449F">
              <w:rPr>
                <w:rFonts w:ascii="Calibri" w:hAnsi="Calibri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36C" w:rsidRPr="00C0449F" w:rsidRDefault="005D036C" w:rsidP="005D036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C0449F">
              <w:rPr>
                <w:rFonts w:ascii="Calibri" w:hAnsi="Calibri"/>
                <w:b/>
                <w:color w:val="000000"/>
                <w:sz w:val="24"/>
                <w:szCs w:val="24"/>
              </w:rPr>
              <w:t>SI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5D036C" w:rsidRPr="00C0449F" w:rsidRDefault="005D036C" w:rsidP="005D036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C0449F">
              <w:rPr>
                <w:rFonts w:ascii="Calibri" w:hAnsi="Calibri"/>
                <w:b/>
                <w:color w:val="000000"/>
                <w:sz w:val="24"/>
                <w:szCs w:val="24"/>
              </w:rPr>
              <w:t>NO</w:t>
            </w:r>
          </w:p>
        </w:tc>
      </w:tr>
      <w:tr w:rsidR="006D5DE6" w:rsidRPr="00FC0334" w:rsidTr="005D036C">
        <w:trPr>
          <w:trHeight w:val="3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DE6" w:rsidRPr="00FC0334" w:rsidRDefault="006D5DE6" w:rsidP="005D036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844E06" w:rsidRDefault="006D5DE6" w:rsidP="003168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844E06" w:rsidRDefault="006D5DE6" w:rsidP="003168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D5DE6" w:rsidRPr="00FC0334" w:rsidRDefault="006D5DE6" w:rsidP="005D036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5DE6" w:rsidRPr="00FC0334" w:rsidTr="005D036C">
        <w:trPr>
          <w:trHeight w:val="3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DE6" w:rsidRPr="00FC0334" w:rsidRDefault="006D5DE6" w:rsidP="005D036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844E06" w:rsidRDefault="006D5DE6" w:rsidP="003168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844E06" w:rsidRDefault="006D5DE6" w:rsidP="003168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D5DE6" w:rsidRPr="00FC0334" w:rsidRDefault="006D5DE6" w:rsidP="005D036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5DE6" w:rsidRPr="00FC0334" w:rsidTr="005D036C">
        <w:trPr>
          <w:trHeight w:val="3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DE6" w:rsidRPr="00FC0334" w:rsidRDefault="006D5DE6" w:rsidP="005D036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844E06" w:rsidRDefault="006D5DE6" w:rsidP="003168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844E06" w:rsidRDefault="006D5DE6" w:rsidP="003168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D5DE6" w:rsidRPr="00FC0334" w:rsidRDefault="006D5DE6" w:rsidP="005D036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D5DE6" w:rsidRPr="00FC0334" w:rsidTr="005D036C">
        <w:trPr>
          <w:trHeight w:val="3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DE6" w:rsidRPr="00FC0334" w:rsidRDefault="006D5DE6" w:rsidP="005D036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DE6" w:rsidRPr="00844E06" w:rsidRDefault="006D5DE6" w:rsidP="003168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844E06" w:rsidRDefault="006D5DE6" w:rsidP="003168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D5DE6" w:rsidRPr="00FC0334" w:rsidRDefault="006D5DE6" w:rsidP="005D036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D5DE6" w:rsidRPr="00FC0334" w:rsidTr="005D036C">
        <w:trPr>
          <w:trHeight w:val="3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DE6" w:rsidRPr="00FC0334" w:rsidRDefault="006D5DE6" w:rsidP="005D036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844E06" w:rsidRDefault="006D5DE6" w:rsidP="003168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844E06" w:rsidRDefault="006D5DE6" w:rsidP="003168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D5DE6" w:rsidRPr="00FC0334" w:rsidRDefault="006D5DE6" w:rsidP="005D036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5DE6" w:rsidRPr="00FC0334" w:rsidTr="005D036C">
        <w:trPr>
          <w:trHeight w:val="3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DE6" w:rsidRPr="00FC0334" w:rsidRDefault="006D5DE6" w:rsidP="005D036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844E06" w:rsidRDefault="006D5DE6" w:rsidP="003168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844E06" w:rsidRDefault="006D5DE6" w:rsidP="003168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D5DE6" w:rsidRPr="00FC0334" w:rsidRDefault="006D5DE6" w:rsidP="005D036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5DE6" w:rsidRPr="00FC0334" w:rsidTr="005D036C">
        <w:trPr>
          <w:trHeight w:val="3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DE6" w:rsidRPr="00FC0334" w:rsidRDefault="006D5DE6" w:rsidP="005D036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844E06" w:rsidRDefault="006D5DE6" w:rsidP="003168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844E06" w:rsidRDefault="006D5DE6" w:rsidP="003168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D5DE6" w:rsidRPr="00FC0334" w:rsidRDefault="006D5DE6" w:rsidP="005D036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D5DE6" w:rsidRPr="00FC0334" w:rsidTr="005D036C">
        <w:trPr>
          <w:trHeight w:val="3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DE6" w:rsidRPr="00FC0334" w:rsidRDefault="006D5DE6" w:rsidP="005D036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844E06" w:rsidRDefault="006D5DE6" w:rsidP="003168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844E06" w:rsidRDefault="006D5DE6" w:rsidP="003168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D5DE6" w:rsidRPr="00FC0334" w:rsidRDefault="006D5DE6" w:rsidP="005D036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5DE6" w:rsidRPr="00FC0334" w:rsidTr="005D036C">
        <w:trPr>
          <w:trHeight w:val="3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DE6" w:rsidRPr="00FC0334" w:rsidRDefault="006D5DE6" w:rsidP="005D036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844E06" w:rsidRDefault="006D5DE6" w:rsidP="003168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844E06" w:rsidRDefault="006D5DE6" w:rsidP="003168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D5DE6" w:rsidRPr="00FC0334" w:rsidRDefault="006D5DE6" w:rsidP="005D036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5DE6" w:rsidRPr="00FC0334" w:rsidTr="005D036C">
        <w:trPr>
          <w:trHeight w:val="3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DE6" w:rsidRPr="00FC0334" w:rsidRDefault="006D5DE6" w:rsidP="005D036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844E06" w:rsidRDefault="006D5DE6" w:rsidP="003168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844E06" w:rsidRDefault="006D5DE6" w:rsidP="003168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D5DE6" w:rsidRPr="00FC0334" w:rsidRDefault="006D5DE6" w:rsidP="005D036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5DE6" w:rsidRPr="00FC0334" w:rsidTr="005D036C">
        <w:trPr>
          <w:trHeight w:val="3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DE6" w:rsidRPr="00FC0334" w:rsidRDefault="006D5DE6" w:rsidP="005D036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844E06" w:rsidRDefault="006D5DE6" w:rsidP="003168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844E06" w:rsidRDefault="006D5DE6" w:rsidP="003168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D5DE6" w:rsidRPr="00FC0334" w:rsidRDefault="006D5DE6" w:rsidP="005D036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5DE6" w:rsidRPr="00FC0334" w:rsidTr="005D036C">
        <w:trPr>
          <w:trHeight w:val="3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DE6" w:rsidRPr="00FC0334" w:rsidRDefault="006D5DE6" w:rsidP="005D036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844E06" w:rsidRDefault="006D5DE6" w:rsidP="003168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844E06" w:rsidRDefault="006D5DE6" w:rsidP="003168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D5DE6" w:rsidRPr="00FC0334" w:rsidRDefault="006D5DE6" w:rsidP="005D036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D5DE6" w:rsidRPr="00FC0334" w:rsidTr="005D036C">
        <w:trPr>
          <w:trHeight w:val="3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DE6" w:rsidRPr="00FC0334" w:rsidRDefault="006D5DE6" w:rsidP="005D036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A70F1C" w:rsidRDefault="006D5DE6" w:rsidP="003168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844E06" w:rsidRDefault="006D5DE6" w:rsidP="003168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D5DE6" w:rsidRPr="00FC0334" w:rsidRDefault="006D5DE6" w:rsidP="005D036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5DE6" w:rsidRPr="00FC0334" w:rsidTr="005D036C">
        <w:trPr>
          <w:trHeight w:val="3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DE6" w:rsidRPr="00FC0334" w:rsidRDefault="006D5DE6" w:rsidP="005D036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844E06" w:rsidRDefault="006D5DE6" w:rsidP="003168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844E06" w:rsidRDefault="006D5DE6" w:rsidP="003168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D5DE6" w:rsidRPr="00FC0334" w:rsidRDefault="006D5DE6" w:rsidP="005D036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D5DE6" w:rsidRPr="00FC0334" w:rsidTr="005D036C">
        <w:trPr>
          <w:trHeight w:val="303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DE6" w:rsidRPr="00FC0334" w:rsidRDefault="006D5DE6" w:rsidP="005D036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844E06" w:rsidRDefault="006D5DE6" w:rsidP="003168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844E06" w:rsidRDefault="006D5DE6" w:rsidP="0031689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1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D5DE6" w:rsidRPr="00FC0334" w:rsidRDefault="006D5DE6" w:rsidP="005D036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6D5DE6" w:rsidRPr="00FC0334" w:rsidRDefault="006D5DE6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036C" w:rsidRPr="00FC0334" w:rsidTr="005D036C">
        <w:trPr>
          <w:trHeight w:val="3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6C" w:rsidRPr="00FC0334" w:rsidRDefault="005D036C" w:rsidP="005D036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6C" w:rsidRPr="00E91C70" w:rsidRDefault="005D036C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6C" w:rsidRPr="00E91C70" w:rsidRDefault="005D036C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D036C" w:rsidRPr="00FC0334" w:rsidRDefault="005D036C" w:rsidP="005D036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6C" w:rsidRPr="00FC0334" w:rsidRDefault="005D036C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D036C" w:rsidRPr="00FC0334" w:rsidRDefault="005D036C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6C" w:rsidRPr="00FC0334" w:rsidRDefault="005D036C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D036C" w:rsidRPr="00FC0334" w:rsidRDefault="005D036C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36C" w:rsidRPr="00FC0334" w:rsidRDefault="005D036C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036C" w:rsidRPr="00FC0334" w:rsidRDefault="005D036C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036C" w:rsidRPr="00FC0334" w:rsidTr="005D036C">
        <w:trPr>
          <w:trHeight w:val="3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6C" w:rsidRPr="00FC0334" w:rsidRDefault="005D036C" w:rsidP="005D036C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6C" w:rsidRPr="00E91C70" w:rsidRDefault="005D036C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6C" w:rsidRPr="00E91C70" w:rsidRDefault="005D036C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D036C" w:rsidRPr="00FC0334" w:rsidRDefault="005D036C" w:rsidP="005D036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36C" w:rsidRPr="00FC0334" w:rsidRDefault="005D036C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D036C" w:rsidRPr="00FC0334" w:rsidRDefault="005D036C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6C" w:rsidRPr="00FC0334" w:rsidRDefault="005D036C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D036C" w:rsidRPr="00FC0334" w:rsidRDefault="005D036C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036C" w:rsidRPr="00FC0334" w:rsidRDefault="005D036C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5D036C" w:rsidRPr="00FC0334" w:rsidRDefault="005D036C" w:rsidP="005D036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93C1D" w:rsidRPr="009B35C8" w:rsidRDefault="00293C1D" w:rsidP="005D036C">
      <w:pPr>
        <w:rPr>
          <w:rFonts w:ascii="Verdana" w:hAnsi="Verdana"/>
          <w:b/>
          <w:color w:val="000080"/>
          <w:sz w:val="28"/>
          <w:szCs w:val="28"/>
        </w:rPr>
      </w:pPr>
    </w:p>
    <w:sectPr w:rsidR="00293C1D" w:rsidRPr="009B35C8" w:rsidSect="00082E16">
      <w:pgSz w:w="16839" w:h="11907" w:orient="landscape" w:code="9"/>
      <w:pgMar w:top="284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708F4"/>
    <w:multiLevelType w:val="hybridMultilevel"/>
    <w:tmpl w:val="F1200F1C"/>
    <w:lvl w:ilvl="0" w:tplc="5212008A">
      <w:start w:val="150"/>
      <w:numFmt w:val="bullet"/>
      <w:lvlText w:val="-"/>
      <w:lvlJc w:val="left"/>
      <w:pPr>
        <w:ind w:left="678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">
    <w:nsid w:val="055E160D"/>
    <w:multiLevelType w:val="hybridMultilevel"/>
    <w:tmpl w:val="F4D63BEE"/>
    <w:lvl w:ilvl="0" w:tplc="548835F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45D24"/>
    <w:multiLevelType w:val="multilevel"/>
    <w:tmpl w:val="08CA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36DF3"/>
    <w:multiLevelType w:val="hybridMultilevel"/>
    <w:tmpl w:val="B2E6D1C2"/>
    <w:lvl w:ilvl="0" w:tplc="BDB2F306">
      <w:start w:val="1"/>
      <w:numFmt w:val="decimal"/>
      <w:lvlText w:val="%1."/>
      <w:lvlJc w:val="left"/>
      <w:pPr>
        <w:ind w:left="-774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-54" w:hanging="360"/>
      </w:pPr>
    </w:lvl>
    <w:lvl w:ilvl="2" w:tplc="0410001B" w:tentative="1">
      <w:start w:val="1"/>
      <w:numFmt w:val="lowerRoman"/>
      <w:lvlText w:val="%3."/>
      <w:lvlJc w:val="right"/>
      <w:pPr>
        <w:ind w:left="666" w:hanging="180"/>
      </w:pPr>
    </w:lvl>
    <w:lvl w:ilvl="3" w:tplc="0410000F" w:tentative="1">
      <w:start w:val="1"/>
      <w:numFmt w:val="decimal"/>
      <w:lvlText w:val="%4."/>
      <w:lvlJc w:val="left"/>
      <w:pPr>
        <w:ind w:left="1386" w:hanging="360"/>
      </w:pPr>
    </w:lvl>
    <w:lvl w:ilvl="4" w:tplc="04100019" w:tentative="1">
      <w:start w:val="1"/>
      <w:numFmt w:val="lowerLetter"/>
      <w:lvlText w:val="%5."/>
      <w:lvlJc w:val="left"/>
      <w:pPr>
        <w:ind w:left="2106" w:hanging="360"/>
      </w:pPr>
    </w:lvl>
    <w:lvl w:ilvl="5" w:tplc="0410001B" w:tentative="1">
      <w:start w:val="1"/>
      <w:numFmt w:val="lowerRoman"/>
      <w:lvlText w:val="%6."/>
      <w:lvlJc w:val="right"/>
      <w:pPr>
        <w:ind w:left="2826" w:hanging="180"/>
      </w:pPr>
    </w:lvl>
    <w:lvl w:ilvl="6" w:tplc="0410000F" w:tentative="1">
      <w:start w:val="1"/>
      <w:numFmt w:val="decimal"/>
      <w:lvlText w:val="%7."/>
      <w:lvlJc w:val="left"/>
      <w:pPr>
        <w:ind w:left="3546" w:hanging="360"/>
      </w:pPr>
    </w:lvl>
    <w:lvl w:ilvl="7" w:tplc="04100019" w:tentative="1">
      <w:start w:val="1"/>
      <w:numFmt w:val="lowerLetter"/>
      <w:lvlText w:val="%8."/>
      <w:lvlJc w:val="left"/>
      <w:pPr>
        <w:ind w:left="4266" w:hanging="360"/>
      </w:pPr>
    </w:lvl>
    <w:lvl w:ilvl="8" w:tplc="0410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3DA772F4"/>
    <w:multiLevelType w:val="hybridMultilevel"/>
    <w:tmpl w:val="F4D63BEE"/>
    <w:lvl w:ilvl="0" w:tplc="548835F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045B2"/>
    <w:multiLevelType w:val="hybridMultilevel"/>
    <w:tmpl w:val="A89E22A8"/>
    <w:lvl w:ilvl="0" w:tplc="D3924126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1A"/>
    <w:rsid w:val="00082E16"/>
    <w:rsid w:val="001779C3"/>
    <w:rsid w:val="001D6A47"/>
    <w:rsid w:val="00263070"/>
    <w:rsid w:val="00293C1D"/>
    <w:rsid w:val="002F6E37"/>
    <w:rsid w:val="00320A3E"/>
    <w:rsid w:val="003377AB"/>
    <w:rsid w:val="00344B2C"/>
    <w:rsid w:val="003F1423"/>
    <w:rsid w:val="00486044"/>
    <w:rsid w:val="004C78BB"/>
    <w:rsid w:val="004D5828"/>
    <w:rsid w:val="004F77E3"/>
    <w:rsid w:val="00511CF6"/>
    <w:rsid w:val="0055252D"/>
    <w:rsid w:val="005D036C"/>
    <w:rsid w:val="00600D5B"/>
    <w:rsid w:val="006867C4"/>
    <w:rsid w:val="006C078A"/>
    <w:rsid w:val="006D5DE6"/>
    <w:rsid w:val="007A541A"/>
    <w:rsid w:val="007F31BB"/>
    <w:rsid w:val="008260A6"/>
    <w:rsid w:val="008F2F70"/>
    <w:rsid w:val="009B35C8"/>
    <w:rsid w:val="00A85A95"/>
    <w:rsid w:val="00B07027"/>
    <w:rsid w:val="00B24A74"/>
    <w:rsid w:val="00C0449F"/>
    <w:rsid w:val="00C4547E"/>
    <w:rsid w:val="00C65036"/>
    <w:rsid w:val="00E66521"/>
    <w:rsid w:val="00E66C5E"/>
    <w:rsid w:val="00E76333"/>
    <w:rsid w:val="00EA345F"/>
    <w:rsid w:val="00F00769"/>
    <w:rsid w:val="00F5242C"/>
    <w:rsid w:val="00F64567"/>
    <w:rsid w:val="00FC1B58"/>
    <w:rsid w:val="00FD1CE6"/>
    <w:rsid w:val="00FE489D"/>
    <w:rsid w:val="00FE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7657D4-2C45-4B4B-A78F-378723E7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35C8"/>
  </w:style>
  <w:style w:type="paragraph" w:styleId="Titolo3">
    <w:name w:val="heading 3"/>
    <w:basedOn w:val="Normale"/>
    <w:next w:val="Normale"/>
    <w:qFormat/>
    <w:rsid w:val="009B35C8"/>
    <w:pPr>
      <w:keepNext/>
      <w:tabs>
        <w:tab w:val="left" w:pos="2160"/>
      </w:tabs>
      <w:jc w:val="center"/>
      <w:outlineLvl w:val="2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9B35C8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9B35C8"/>
    <w:pPr>
      <w:jc w:val="center"/>
    </w:pPr>
    <w:rPr>
      <w:b/>
      <w:bCs/>
      <w:i/>
      <w:iCs/>
      <w:sz w:val="40"/>
      <w:szCs w:val="24"/>
    </w:rPr>
  </w:style>
  <w:style w:type="paragraph" w:styleId="Corpodeltesto3">
    <w:name w:val="Body Text 3"/>
    <w:basedOn w:val="Normale"/>
    <w:semiHidden/>
    <w:rsid w:val="009B35C8"/>
    <w:rPr>
      <w:sz w:val="24"/>
      <w:szCs w:val="28"/>
    </w:rPr>
  </w:style>
  <w:style w:type="table" w:styleId="Grigliatabella">
    <w:name w:val="Table Grid"/>
    <w:basedOn w:val="Tabellanormale"/>
    <w:rsid w:val="009B3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344B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44B2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00D5B"/>
    <w:pPr>
      <w:ind w:left="720"/>
      <w:contextualSpacing/>
    </w:pPr>
  </w:style>
  <w:style w:type="paragraph" w:customStyle="1" w:styleId="Default">
    <w:name w:val="Default"/>
    <w:rsid w:val="0026307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istitutocomprensivo2pontecorvo.gov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ric85200t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ziella\Google%20Drive\A.%20S.%202018%20-%2019\FS%20-%20FORMAZIONE_\ELENCHI%20e%20MODELLI\Mod.%20modulo%20adesione%20corsi%20di%20form.-%20Infanz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8ADE1-CEEB-491A-B02D-657AEDA6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 modulo adesione corsi di form.- Infanzia.dotx</Template>
  <TotalTime>17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    Ministero dell’Istruzione, dell’Università e della Ricerca</vt:lpstr>
    </vt:vector>
  </TitlesOfParts>
  <Company>Hewlett-Packard</Company>
  <LinksUpToDate>false</LinksUpToDate>
  <CharactersWithSpaces>2983</CharactersWithSpaces>
  <SharedDoc>false</SharedDoc>
  <HLinks>
    <vt:vector size="18" baseType="variant">
      <vt:variant>
        <vt:i4>5963776</vt:i4>
      </vt:variant>
      <vt:variant>
        <vt:i4>12</vt:i4>
      </vt:variant>
      <vt:variant>
        <vt:i4>0</vt:i4>
      </vt:variant>
      <vt:variant>
        <vt:i4>5</vt:i4>
      </vt:variant>
      <vt:variant>
        <vt:lpwstr>http://www.istitutocomprensivo2pontecorvo.gov.it/</vt:lpwstr>
      </vt:variant>
      <vt:variant>
        <vt:lpwstr/>
      </vt:variant>
      <vt:variant>
        <vt:i4>4456568</vt:i4>
      </vt:variant>
      <vt:variant>
        <vt:i4>9</vt:i4>
      </vt:variant>
      <vt:variant>
        <vt:i4>0</vt:i4>
      </vt:variant>
      <vt:variant>
        <vt:i4>5</vt:i4>
      </vt:variant>
      <vt:variant>
        <vt:lpwstr>mailto:fric85200t@pec.istruzione.it</vt:lpwstr>
      </vt:variant>
      <vt:variant>
        <vt:lpwstr/>
      </vt:variant>
      <vt:variant>
        <vt:i4>983147</vt:i4>
      </vt:variant>
      <vt:variant>
        <vt:i4>6</vt:i4>
      </vt:variant>
      <vt:variant>
        <vt:i4>0</vt:i4>
      </vt:variant>
      <vt:variant>
        <vt:i4>5</vt:i4>
      </vt:variant>
      <vt:variant>
        <vt:lpwstr>mailto:fric85200t@istruzione.it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</dc:creator>
  <cp:lastModifiedBy>TIZIANA</cp:lastModifiedBy>
  <cp:revision>6</cp:revision>
  <cp:lastPrinted>2019-01-09T07:33:00Z</cp:lastPrinted>
  <dcterms:created xsi:type="dcterms:W3CDTF">2019-01-08T12:43:00Z</dcterms:created>
  <dcterms:modified xsi:type="dcterms:W3CDTF">2019-01-09T07:36:00Z</dcterms:modified>
</cp:coreProperties>
</file>